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14" w:rsidRDefault="00D67C14" w:rsidP="00545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D67C14" w:rsidRDefault="00D67C14" w:rsidP="00545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D67C14" w:rsidRPr="00545312" w:rsidRDefault="00D67C14" w:rsidP="00545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545312">
        <w:rPr>
          <w:rFonts w:ascii="Arial" w:hAnsi="Arial" w:cs="Arial"/>
          <w:b/>
          <w:sz w:val="24"/>
          <w:szCs w:val="24"/>
          <w:lang w:eastAsia="pl-PL"/>
        </w:rPr>
        <w:t>SPRAWOZDANIE Z WYKONANIA ZADANIA PUBLICZNEGO,</w:t>
      </w:r>
    </w:p>
    <w:p w:rsidR="00D67C14" w:rsidRPr="00545312" w:rsidRDefault="00D67C14" w:rsidP="00545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545312">
        <w:rPr>
          <w:rFonts w:ascii="Arial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hAnsi="Arial" w:cs="Arial"/>
          <w:b/>
          <w:sz w:val="24"/>
          <w:szCs w:val="24"/>
          <w:lang w:eastAsia="pl-PL"/>
        </w:rPr>
        <w:t>(DZ. U. Z 2018 R. POZ. 450, Z PÓŹN. ZM.)</w:t>
      </w:r>
    </w:p>
    <w:p w:rsidR="00D67C14" w:rsidRDefault="00D67C14" w:rsidP="006527D0">
      <w:pPr>
        <w:spacing w:before="120" w:after="12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D67C14" w:rsidRPr="008F1E32" w:rsidRDefault="00D67C14" w:rsidP="003A53DF">
      <w:pPr>
        <w:spacing w:before="60" w:after="60" w:line="240" w:lineRule="auto"/>
        <w:jc w:val="both"/>
        <w:rPr>
          <w:rFonts w:ascii="Arial" w:hAnsi="Arial" w:cs="Arial"/>
          <w:b/>
          <w:sz w:val="14"/>
          <w:szCs w:val="14"/>
          <w:lang w:eastAsia="pl-PL"/>
        </w:rPr>
      </w:pPr>
      <w:r w:rsidRPr="008F1E32">
        <w:rPr>
          <w:rFonts w:ascii="Arial" w:hAnsi="Arial" w:cs="Arial"/>
          <w:b/>
          <w:sz w:val="14"/>
          <w:szCs w:val="14"/>
          <w:lang w:eastAsia="pl-PL"/>
        </w:rPr>
        <w:t>P</w:t>
      </w:r>
      <w:r>
        <w:rPr>
          <w:rFonts w:ascii="Arial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D67C14" w:rsidRDefault="00D67C14" w:rsidP="003A53DF">
      <w:pPr>
        <w:spacing w:before="60" w:after="6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8F1E32">
        <w:rPr>
          <w:rFonts w:ascii="Arial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>
        <w:rPr>
          <w:rFonts w:ascii="Arial" w:hAnsi="Arial" w:cs="Arial"/>
          <w:sz w:val="14"/>
          <w:szCs w:val="14"/>
          <w:lang w:eastAsia="pl-PL"/>
        </w:rPr>
        <w:br/>
      </w:r>
      <w:r w:rsidRPr="008F1E32">
        <w:rPr>
          <w:rFonts w:ascii="Arial" w:hAnsi="Arial" w:cs="Arial"/>
          <w:sz w:val="14"/>
          <w:szCs w:val="14"/>
          <w:lang w:eastAsia="pl-PL"/>
        </w:rPr>
        <w:t xml:space="preserve">w przypisach. </w:t>
      </w:r>
    </w:p>
    <w:p w:rsidR="00D67C14" w:rsidRDefault="00D67C14" w:rsidP="003A53DF">
      <w:pPr>
        <w:spacing w:before="60" w:after="60" w:line="240" w:lineRule="auto"/>
        <w:rPr>
          <w:rFonts w:ascii="Arial" w:hAnsi="Arial" w:cs="Arial"/>
          <w:sz w:val="14"/>
          <w:szCs w:val="14"/>
          <w:lang w:eastAsia="pl-PL"/>
        </w:rPr>
      </w:pPr>
      <w:r w:rsidRPr="00871740">
        <w:rPr>
          <w:rFonts w:ascii="Arial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hAnsi="Arial" w:cs="Arial"/>
          <w:sz w:val="14"/>
          <w:szCs w:val="14"/>
          <w:lang w:eastAsia="pl-PL"/>
        </w:rPr>
        <w:t>lub przekreślić pole.</w:t>
      </w:r>
    </w:p>
    <w:p w:rsidR="00D67C14" w:rsidRPr="00871740" w:rsidRDefault="00D67C14" w:rsidP="004B400A">
      <w:pPr>
        <w:spacing w:before="60" w:after="6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871740">
        <w:rPr>
          <w:rFonts w:ascii="Arial" w:hAnsi="Arial" w:cs="Arial"/>
          <w:sz w:val="14"/>
          <w:szCs w:val="14"/>
          <w:lang w:eastAsia="pl-PL"/>
        </w:rPr>
        <w:t>Zaznaczenie „*”, np. „Częściowe*/Końcowe*”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hAnsi="Arial" w:cs="Arial"/>
          <w:sz w:val="14"/>
          <w:szCs w:val="14"/>
          <w:lang w:eastAsia="pl-PL"/>
        </w:rPr>
        <w:t>oznacza, że należy skreślić niewłaściwą odpowiedź i pozostawić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hAnsi="Arial" w:cs="Arial"/>
          <w:sz w:val="14"/>
          <w:szCs w:val="14"/>
          <w:lang w:eastAsia="pl-PL"/>
        </w:rPr>
        <w:t>/ Końcowe*”.</w:t>
      </w:r>
    </w:p>
    <w:p w:rsidR="00D67C14" w:rsidRDefault="00D67C14" w:rsidP="006527D0">
      <w:pPr>
        <w:spacing w:before="120" w:after="120" w:line="240" w:lineRule="auto"/>
        <w:rPr>
          <w:rFonts w:ascii="Arial" w:hAnsi="Arial" w:cs="Arial"/>
          <w:b/>
          <w:sz w:val="14"/>
          <w:szCs w:val="18"/>
          <w:lang w:eastAsia="pl-PL"/>
        </w:rPr>
      </w:pPr>
      <w:r>
        <w:rPr>
          <w:rFonts w:ascii="Arial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274"/>
      </w:tblGrid>
      <w:tr w:rsidR="00D67C14" w:rsidRPr="002B39A1" w:rsidTr="002B39A1">
        <w:tc>
          <w:tcPr>
            <w:tcW w:w="382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D67C14" w:rsidRPr="002B39A1" w:rsidTr="002B39A1">
        <w:tc>
          <w:tcPr>
            <w:tcW w:w="382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D67C14" w:rsidRPr="00366EA6" w:rsidRDefault="00D67C14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1842"/>
        <w:gridCol w:w="1701"/>
        <w:gridCol w:w="1731"/>
      </w:tblGrid>
      <w:tr w:rsidR="00D67C14" w:rsidRPr="002B39A1" w:rsidTr="002B39A1">
        <w:tc>
          <w:tcPr>
            <w:tcW w:w="382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67C14" w:rsidRPr="002B39A1" w:rsidTr="002B39A1">
        <w:tc>
          <w:tcPr>
            <w:tcW w:w="382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Zleceniobiorcy(-ców)</w:t>
            </w:r>
          </w:p>
        </w:tc>
        <w:tc>
          <w:tcPr>
            <w:tcW w:w="5274" w:type="dxa"/>
            <w:gridSpan w:val="3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D67C14" w:rsidRPr="002B39A1" w:rsidTr="002B39A1">
        <w:tc>
          <w:tcPr>
            <w:tcW w:w="382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D67C14" w:rsidRPr="00366EA6" w:rsidRDefault="00D67C14" w:rsidP="006527D0">
      <w:pPr>
        <w:spacing w:before="120" w:after="120" w:line="240" w:lineRule="auto"/>
        <w:rPr>
          <w:rFonts w:ascii="Arial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D67C14" w:rsidRPr="002345BB" w:rsidRDefault="00D67C14" w:rsidP="006527D0">
      <w:pPr>
        <w:spacing w:before="120" w:after="120" w:line="240" w:lineRule="auto"/>
        <w:rPr>
          <w:rFonts w:ascii="Arial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ind w:left="227" w:hanging="227"/>
              <w:jc w:val="both"/>
              <w:rPr>
                <w:rFonts w:ascii="Arial" w:hAnsi="Arial" w:cs="Arial"/>
                <w:sz w:val="16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2B39A1">
              <w:rPr>
                <w:rFonts w:ascii="Arial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Pr="002B39A1">
              <w:rPr>
                <w:rFonts w:ascii="Arial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D67C14" w:rsidRPr="002B39A1" w:rsidTr="002B39A1">
        <w:tc>
          <w:tcPr>
            <w:tcW w:w="910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D67C14" w:rsidRDefault="00D67C14" w:rsidP="00732E6D">
      <w:pPr>
        <w:spacing w:before="120" w:after="120" w:line="240" w:lineRule="auto"/>
        <w:ind w:left="170" w:hanging="170"/>
        <w:rPr>
          <w:rFonts w:ascii="Arial" w:hAnsi="Arial" w:cs="Arial"/>
          <w:sz w:val="16"/>
          <w:szCs w:val="18"/>
          <w:lang w:eastAsia="pl-PL"/>
        </w:rPr>
      </w:pPr>
      <w:r w:rsidRPr="0006394C">
        <w:rPr>
          <w:rFonts w:ascii="Arial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hAnsi="Arial" w:cs="Arial"/>
          <w:sz w:val="14"/>
          <w:szCs w:val="14"/>
          <w:lang w:eastAsia="pl-PL"/>
        </w:rPr>
        <w:br/>
      </w:r>
      <w:r w:rsidRPr="00871740">
        <w:rPr>
          <w:rFonts w:ascii="Arial" w:hAnsi="Arial" w:cs="Arial"/>
          <w:sz w:val="14"/>
          <w:szCs w:val="14"/>
          <w:lang w:eastAsia="pl-PL"/>
        </w:rPr>
        <w:t>i o wolontariacie.</w:t>
      </w:r>
      <w:r>
        <w:rPr>
          <w:rFonts w:ascii="Arial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ind w:left="227" w:hanging="227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</w:t>
            </w:r>
            <w:r w:rsidRPr="002B39A1">
              <w:rPr>
                <w:rFonts w:ascii="Arial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należy to wyraźnie wskazać w opisie tego działania)</w:t>
            </w:r>
          </w:p>
        </w:tc>
      </w:tr>
      <w:tr w:rsidR="00D67C14" w:rsidRPr="002B39A1" w:rsidTr="002B39A1">
        <w:tc>
          <w:tcPr>
            <w:tcW w:w="910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D67C14" w:rsidRPr="00871740" w:rsidRDefault="00D67C14" w:rsidP="00732E6D">
      <w:pPr>
        <w:spacing w:before="120" w:after="12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D67C14" w:rsidRPr="00293083" w:rsidRDefault="00D67C14" w:rsidP="006527D0">
      <w:pPr>
        <w:spacing w:before="120" w:after="120" w:line="240" w:lineRule="auto"/>
        <w:rPr>
          <w:rFonts w:ascii="Arial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D67C14" w:rsidRPr="002B39A1" w:rsidTr="002B39A1">
        <w:tc>
          <w:tcPr>
            <w:tcW w:w="9072" w:type="dxa"/>
            <w:gridSpan w:val="8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D67C14" w:rsidRPr="002B39A1" w:rsidTr="002B39A1">
        <w:tc>
          <w:tcPr>
            <w:tcW w:w="572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D67C14" w:rsidRPr="002B39A1" w:rsidTr="002B39A1">
        <w:tc>
          <w:tcPr>
            <w:tcW w:w="572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6434" w:type="dxa"/>
            <w:gridSpan w:val="4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57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6434" w:type="dxa"/>
            <w:gridSpan w:val="4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6434" w:type="dxa"/>
            <w:gridSpan w:val="4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67C14" w:rsidRPr="002B39A1" w:rsidTr="002B39A1">
        <w:tc>
          <w:tcPr>
            <w:tcW w:w="9072" w:type="dxa"/>
            <w:gridSpan w:val="8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5"/>
                <w:lang w:eastAsia="pl-PL"/>
              </w:rPr>
              <w:t>2. Rozliczenie ze względu na źródło finansowania zadania publicznego</w:t>
            </w:r>
          </w:p>
        </w:tc>
      </w:tr>
      <w:tr w:rsidR="00D67C14" w:rsidRPr="002B39A1" w:rsidTr="002B39A1">
        <w:tc>
          <w:tcPr>
            <w:tcW w:w="534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D67C14" w:rsidRPr="002B39A1" w:rsidTr="002B39A1">
        <w:tc>
          <w:tcPr>
            <w:tcW w:w="534" w:type="dxa"/>
            <w:vMerge w:val="restart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 w:val="restart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2B39A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2B39A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4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który(-ra,-re) przekazał(a, y) środki finansowe):</w:t>
            </w: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sz w:val="15"/>
                <w:szCs w:val="15"/>
                <w:lang w:eastAsia="pl-PL"/>
              </w:rPr>
            </w:pPr>
          </w:p>
        </w:tc>
      </w:tr>
      <w:tr w:rsidR="00D67C14" w:rsidRPr="002B39A1" w:rsidTr="002B39A1">
        <w:tc>
          <w:tcPr>
            <w:tcW w:w="534" w:type="dxa"/>
            <w:vMerge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2B39A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 w:val="restart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vMerge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9"/>
                <w:szCs w:val="9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2B39A1">
              <w:rPr>
                <w:rFonts w:ascii="Arial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D67C14" w:rsidRPr="002B39A1" w:rsidTr="002B39A1">
        <w:tc>
          <w:tcPr>
            <w:tcW w:w="534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2B39A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D67C14" w:rsidRPr="002B39A1" w:rsidTr="002B39A1">
        <w:tc>
          <w:tcPr>
            <w:tcW w:w="534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9"/>
                <w:szCs w:val="9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2B39A1">
              <w:rPr>
                <w:rFonts w:ascii="Arial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D67C14" w:rsidRPr="002B39A1" w:rsidTr="002B39A1">
        <w:tc>
          <w:tcPr>
            <w:tcW w:w="534" w:type="dxa"/>
            <w:shd w:val="clear" w:color="auto" w:fill="C4BC96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2B39A1">
              <w:rPr>
                <w:rFonts w:ascii="Arial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D67C14" w:rsidRPr="002B39A1" w:rsidRDefault="00D67C14" w:rsidP="002B39A1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D67C14" w:rsidRDefault="00D67C14" w:rsidP="00880F65">
      <w:pPr>
        <w:spacing w:before="120" w:after="120" w:line="240" w:lineRule="auto"/>
        <w:rPr>
          <w:rFonts w:ascii="Arial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D67C14" w:rsidRPr="002B39A1" w:rsidTr="002B39A1">
        <w:tc>
          <w:tcPr>
            <w:tcW w:w="910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D67C14" w:rsidRPr="004968B9" w:rsidRDefault="00D67C14" w:rsidP="00880F65">
      <w:pPr>
        <w:spacing w:before="60" w:after="6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  <w:r w:rsidRPr="004968B9">
        <w:rPr>
          <w:rFonts w:ascii="Arial" w:hAnsi="Arial" w:cs="Arial"/>
          <w:sz w:val="14"/>
          <w:szCs w:val="14"/>
          <w:lang w:eastAsia="pl-PL"/>
        </w:rPr>
        <w:t>2)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D67C14" w:rsidRPr="004968B9" w:rsidRDefault="00D67C14" w:rsidP="00880F65">
      <w:pPr>
        <w:spacing w:before="60" w:after="6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  <w:r w:rsidRPr="004968B9">
        <w:rPr>
          <w:rFonts w:ascii="Arial" w:hAnsi="Arial" w:cs="Arial"/>
          <w:sz w:val="14"/>
          <w:szCs w:val="14"/>
          <w:lang w:eastAsia="pl-PL"/>
        </w:rPr>
        <w:t>3)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z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funduszy strukturalnych.</w:t>
      </w:r>
    </w:p>
    <w:p w:rsidR="00D67C14" w:rsidRPr="004968B9" w:rsidRDefault="00D67C14" w:rsidP="00880F65">
      <w:pPr>
        <w:spacing w:before="60" w:after="6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  <w:r w:rsidRPr="004968B9">
        <w:rPr>
          <w:rFonts w:ascii="Arial" w:hAnsi="Arial" w:cs="Arial"/>
          <w:sz w:val="14"/>
          <w:szCs w:val="14"/>
          <w:lang w:eastAsia="pl-PL"/>
        </w:rPr>
        <w:t>4)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D67C14" w:rsidRPr="004968B9" w:rsidRDefault="00D67C14" w:rsidP="00880F65">
      <w:pPr>
        <w:spacing w:before="60" w:after="6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  <w:r w:rsidRPr="004968B9">
        <w:rPr>
          <w:rFonts w:ascii="Arial" w:hAnsi="Arial" w:cs="Arial"/>
          <w:sz w:val="14"/>
          <w:szCs w:val="14"/>
          <w:lang w:eastAsia="pl-PL"/>
        </w:rPr>
        <w:t>5)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D67C14" w:rsidRPr="004968B9" w:rsidRDefault="00D67C14" w:rsidP="00880F65">
      <w:pPr>
        <w:spacing w:before="60" w:after="60" w:line="240" w:lineRule="auto"/>
        <w:ind w:left="170" w:hanging="170"/>
        <w:jc w:val="both"/>
        <w:rPr>
          <w:rFonts w:ascii="Arial" w:hAnsi="Arial" w:cs="Arial"/>
          <w:sz w:val="14"/>
          <w:szCs w:val="14"/>
          <w:lang w:eastAsia="pl-PL"/>
        </w:rPr>
      </w:pPr>
      <w:r w:rsidRPr="004968B9">
        <w:rPr>
          <w:rFonts w:ascii="Arial" w:hAnsi="Arial" w:cs="Arial"/>
          <w:sz w:val="14"/>
          <w:szCs w:val="14"/>
          <w:lang w:eastAsia="pl-PL"/>
        </w:rPr>
        <w:t>6)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hAnsi="Arial" w:cs="Arial"/>
          <w:sz w:val="14"/>
          <w:szCs w:val="14"/>
          <w:lang w:eastAsia="pl-PL"/>
        </w:rPr>
        <w:t>z dokładnością do dwóch miejsc po przecinku.</w:t>
      </w:r>
    </w:p>
    <w:p w:rsidR="00D67C14" w:rsidRPr="000C3773" w:rsidRDefault="00D67C14" w:rsidP="00880F65">
      <w:pPr>
        <w:spacing w:before="60" w:after="60" w:line="240" w:lineRule="auto"/>
        <w:ind w:left="170" w:hanging="170"/>
        <w:rPr>
          <w:rFonts w:ascii="Arial" w:hAnsi="Arial" w:cs="Arial"/>
          <w:sz w:val="14"/>
          <w:szCs w:val="14"/>
          <w:lang w:eastAsia="pl-PL"/>
        </w:rPr>
      </w:pPr>
      <w:r w:rsidRPr="000C3773">
        <w:rPr>
          <w:rFonts w:ascii="Arial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D67C14" w:rsidRDefault="00D67C14" w:rsidP="00397D16">
      <w:pPr>
        <w:spacing w:before="120" w:after="120" w:line="240" w:lineRule="auto"/>
        <w:ind w:left="170" w:hanging="170"/>
        <w:rPr>
          <w:rFonts w:ascii="Arial" w:hAnsi="Arial" w:cs="Arial"/>
          <w:sz w:val="14"/>
          <w:szCs w:val="14"/>
          <w:lang w:eastAsia="pl-PL"/>
        </w:rPr>
      </w:pPr>
      <w:r w:rsidRPr="000C3773">
        <w:rPr>
          <w:rFonts w:ascii="Arial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p w:rsidR="00D67C14" w:rsidRDefault="00D67C14" w:rsidP="003C2840">
      <w:pPr>
        <w:spacing w:after="0" w:line="240" w:lineRule="auto"/>
        <w:rPr>
          <w:rFonts w:ascii="Arial" w:hAnsi="Arial" w:cs="Arial"/>
          <w:sz w:val="14"/>
          <w:szCs w:val="14"/>
          <w:lang w:eastAsia="pl-PL"/>
        </w:rPr>
      </w:pPr>
    </w:p>
    <w:p w:rsidR="00D67C14" w:rsidRDefault="00D67C14" w:rsidP="003C2840">
      <w:pPr>
        <w:spacing w:after="0" w:line="240" w:lineRule="auto"/>
        <w:rPr>
          <w:rFonts w:ascii="Arial" w:hAnsi="Arial" w:cs="Arial"/>
          <w:sz w:val="14"/>
          <w:szCs w:val="14"/>
          <w:lang w:eastAsia="pl-PL"/>
        </w:rPr>
      </w:pPr>
      <w:r w:rsidRPr="00122462">
        <w:rPr>
          <w:rFonts w:ascii="Arial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D67C14" w:rsidRPr="00167037" w:rsidRDefault="00D67C14" w:rsidP="00397D16">
      <w:pPr>
        <w:spacing w:before="120" w:after="120" w:line="240" w:lineRule="auto"/>
        <w:ind w:left="170" w:hanging="170"/>
        <w:rPr>
          <w:rFonts w:ascii="Arial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ind w:left="170" w:hanging="17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4. Informacje o świadczeniach pieniężnych pobranych w związku z realizacją zadania od odbiorców zadania </w:t>
            </w:r>
            <w:r w:rsidRPr="002B39A1">
              <w:rPr>
                <w:rFonts w:ascii="Arial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D67C14" w:rsidRPr="002B39A1" w:rsidTr="002B39A1">
        <w:tc>
          <w:tcPr>
            <w:tcW w:w="910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D67C14" w:rsidRPr="00880F65" w:rsidRDefault="00D67C14" w:rsidP="00AA2720">
      <w:pPr>
        <w:spacing w:before="60" w:after="60" w:line="240" w:lineRule="auto"/>
        <w:ind w:left="170" w:hanging="170"/>
        <w:rPr>
          <w:rFonts w:ascii="Arial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D67C14" w:rsidRPr="002B39A1" w:rsidTr="002B39A1">
        <w:tc>
          <w:tcPr>
            <w:tcW w:w="9102" w:type="dxa"/>
            <w:shd w:val="clear" w:color="auto" w:fill="C4BC96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B39A1">
              <w:rPr>
                <w:rFonts w:ascii="Arial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D67C14" w:rsidRPr="002B39A1" w:rsidTr="002B39A1">
        <w:tc>
          <w:tcPr>
            <w:tcW w:w="9102" w:type="dxa"/>
          </w:tcPr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D67C14" w:rsidRDefault="00D67C14" w:rsidP="006527D0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D67C14" w:rsidRPr="008E30A5" w:rsidRDefault="00D67C14" w:rsidP="006527D0">
      <w:pPr>
        <w:spacing w:before="120" w:after="120" w:line="240" w:lineRule="auto"/>
        <w:rPr>
          <w:rFonts w:ascii="Arial" w:hAnsi="Arial" w:cs="Arial"/>
          <w:sz w:val="14"/>
          <w:szCs w:val="18"/>
          <w:lang w:eastAsia="pl-PL"/>
        </w:rPr>
      </w:pPr>
      <w:r w:rsidRPr="008E30A5">
        <w:rPr>
          <w:rFonts w:ascii="Arial" w:hAnsi="Arial" w:cs="Arial"/>
          <w:sz w:val="14"/>
          <w:szCs w:val="18"/>
          <w:lang w:eastAsia="pl-PL"/>
        </w:rPr>
        <w:t xml:space="preserve">Oświadczam(y), że: </w:t>
      </w:r>
    </w:p>
    <w:p w:rsidR="00D67C14" w:rsidRPr="00913297" w:rsidRDefault="00D67C14" w:rsidP="00913297">
      <w:pPr>
        <w:pStyle w:val="ListParagraph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hAnsi="Arial" w:cs="Arial"/>
          <w:sz w:val="14"/>
          <w:szCs w:val="14"/>
          <w:lang w:eastAsia="pl-PL"/>
        </w:rPr>
      </w:pPr>
      <w:r w:rsidRPr="00913297">
        <w:rPr>
          <w:rFonts w:ascii="Arial" w:hAnsi="Arial" w:cs="Arial"/>
          <w:sz w:val="14"/>
          <w:szCs w:val="14"/>
          <w:lang w:eastAsia="pl-PL"/>
        </w:rPr>
        <w:t>od daty zawarcia umowy nie zmienił się status prawny Zleceniobiorcy(-ców);</w:t>
      </w:r>
    </w:p>
    <w:p w:rsidR="00D67C14" w:rsidRPr="00913297" w:rsidRDefault="00D67C14" w:rsidP="00913297">
      <w:pPr>
        <w:pStyle w:val="ListParagraph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hAnsi="Arial" w:cs="Arial"/>
          <w:sz w:val="14"/>
          <w:szCs w:val="14"/>
          <w:lang w:eastAsia="pl-PL"/>
        </w:rPr>
      </w:pPr>
      <w:r w:rsidRPr="00913297">
        <w:rPr>
          <w:rFonts w:ascii="Arial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hAnsi="Arial" w:cs="Arial"/>
          <w:sz w:val="14"/>
          <w:szCs w:val="14"/>
          <w:lang w:eastAsia="pl-PL"/>
        </w:rPr>
        <w:t>i faktycznym;</w:t>
      </w:r>
    </w:p>
    <w:p w:rsidR="00D67C14" w:rsidRDefault="00D67C14" w:rsidP="00913297">
      <w:pPr>
        <w:pStyle w:val="ListParagraph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hAnsi="Arial" w:cs="Arial"/>
          <w:sz w:val="15"/>
          <w:szCs w:val="15"/>
          <w:lang w:eastAsia="pl-PL"/>
        </w:rPr>
      </w:pPr>
      <w:r w:rsidRPr="00913297">
        <w:rPr>
          <w:rFonts w:ascii="Arial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hAnsi="Arial" w:cs="Arial"/>
          <w:sz w:val="15"/>
          <w:szCs w:val="15"/>
          <w:lang w:eastAsia="pl-PL"/>
        </w:rPr>
        <w:t>.</w:t>
      </w:r>
    </w:p>
    <w:p w:rsidR="00D67C14" w:rsidRDefault="00D67C14" w:rsidP="00913297">
      <w:pPr>
        <w:pStyle w:val="ListParagraph"/>
        <w:spacing w:before="120" w:after="0" w:line="240" w:lineRule="auto"/>
        <w:ind w:left="170"/>
        <w:rPr>
          <w:rFonts w:ascii="Arial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5"/>
      </w:tblGrid>
      <w:tr w:rsidR="00D67C14" w:rsidRPr="002B39A1" w:rsidTr="002B39A1">
        <w:tc>
          <w:tcPr>
            <w:tcW w:w="9085" w:type="dxa"/>
          </w:tcPr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D67C14" w:rsidRPr="002B39A1" w:rsidRDefault="00D67C14" w:rsidP="002B39A1">
            <w:pPr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 do składania oświadczeń woli w zakresie zobowiązań finansowych w imieniu</w:t>
            </w:r>
            <w:r w:rsidRPr="002B39A1">
              <w:rPr>
                <w:rFonts w:ascii="Arial" w:hAnsi="Arial" w:cs="Arial"/>
                <w:sz w:val="14"/>
                <w:szCs w:val="14"/>
                <w:lang w:eastAsia="pl-PL"/>
              </w:rPr>
              <w:br/>
              <w:t>Zleceniobiorców. W przypadku podpisów nieczytelnych należy czytelnie podać imię i nazwisko osoby podpisującej.</w:t>
            </w:r>
          </w:p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B39A1">
              <w:rPr>
                <w:rFonts w:ascii="Arial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D67C14" w:rsidRPr="002B39A1" w:rsidRDefault="00D67C14" w:rsidP="002B39A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:rsidR="00D67C14" w:rsidRDefault="00D67C14" w:rsidP="00913297">
      <w:pPr>
        <w:pStyle w:val="ListParagraph"/>
        <w:spacing w:before="120" w:after="0" w:line="240" w:lineRule="auto"/>
        <w:ind w:left="170"/>
        <w:rPr>
          <w:rFonts w:ascii="Arial" w:hAnsi="Arial" w:cs="Arial"/>
          <w:sz w:val="15"/>
          <w:szCs w:val="15"/>
          <w:lang w:eastAsia="pl-PL"/>
        </w:rPr>
      </w:pPr>
    </w:p>
    <w:p w:rsidR="00D67C14" w:rsidRPr="00122462" w:rsidRDefault="00D67C14" w:rsidP="00122462">
      <w:pPr>
        <w:spacing w:before="60" w:after="60" w:line="240" w:lineRule="auto"/>
        <w:rPr>
          <w:rFonts w:ascii="Arial" w:hAnsi="Arial" w:cs="Arial"/>
          <w:sz w:val="14"/>
          <w:szCs w:val="12"/>
          <w:lang w:eastAsia="pl-PL"/>
        </w:rPr>
      </w:pPr>
      <w:r w:rsidRPr="00122462">
        <w:rPr>
          <w:rFonts w:ascii="Arial" w:hAnsi="Arial" w:cs="Arial"/>
          <w:sz w:val="14"/>
          <w:szCs w:val="12"/>
          <w:lang w:eastAsia="pl-PL"/>
        </w:rPr>
        <w:t>P</w:t>
      </w:r>
      <w:r>
        <w:rPr>
          <w:rFonts w:ascii="Arial" w:hAnsi="Arial" w:cs="Arial"/>
          <w:sz w:val="14"/>
          <w:szCs w:val="12"/>
          <w:lang w:eastAsia="pl-PL"/>
        </w:rPr>
        <w:t>ouczenie</w:t>
      </w:r>
    </w:p>
    <w:p w:rsidR="00D67C14" w:rsidRPr="00122462" w:rsidRDefault="00D67C14" w:rsidP="00122462">
      <w:pPr>
        <w:spacing w:before="60" w:after="60" w:line="240" w:lineRule="auto"/>
        <w:rPr>
          <w:rFonts w:ascii="Arial" w:hAnsi="Arial" w:cs="Arial"/>
          <w:sz w:val="14"/>
          <w:szCs w:val="12"/>
          <w:lang w:eastAsia="pl-PL"/>
        </w:rPr>
      </w:pPr>
      <w:r w:rsidRPr="00122462">
        <w:rPr>
          <w:rFonts w:ascii="Arial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D67C14" w:rsidRPr="00122462" w:rsidRDefault="00D67C14" w:rsidP="00122462">
      <w:pPr>
        <w:spacing w:before="60" w:after="60" w:line="240" w:lineRule="auto"/>
        <w:jc w:val="both"/>
        <w:rPr>
          <w:rFonts w:ascii="Arial" w:hAnsi="Arial" w:cs="Arial"/>
          <w:sz w:val="14"/>
          <w:szCs w:val="12"/>
          <w:lang w:eastAsia="pl-PL"/>
        </w:rPr>
      </w:pPr>
      <w:r w:rsidRPr="00122462">
        <w:rPr>
          <w:rFonts w:ascii="Arial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>
        <w:rPr>
          <w:rFonts w:ascii="Arial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>
        <w:rPr>
          <w:rFonts w:ascii="Arial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:rsidR="00D67C14" w:rsidRDefault="00D67C14" w:rsidP="00871740">
      <w:pPr>
        <w:spacing w:after="0" w:line="240" w:lineRule="auto"/>
        <w:rPr>
          <w:rFonts w:ascii="Arial" w:hAnsi="Arial" w:cs="Arial"/>
          <w:sz w:val="9"/>
          <w:szCs w:val="9"/>
          <w:lang w:eastAsia="pl-PL"/>
        </w:rPr>
      </w:pPr>
    </w:p>
    <w:p w:rsidR="00D67C14" w:rsidRDefault="00D67C14" w:rsidP="00871740">
      <w:pPr>
        <w:spacing w:after="0" w:line="240" w:lineRule="auto"/>
        <w:rPr>
          <w:rFonts w:ascii="Arial" w:hAnsi="Arial" w:cs="Arial"/>
          <w:sz w:val="14"/>
          <w:szCs w:val="14"/>
          <w:lang w:eastAsia="pl-PL"/>
        </w:rPr>
      </w:pPr>
    </w:p>
    <w:p w:rsidR="00D67C14" w:rsidRDefault="00D67C14" w:rsidP="00871740">
      <w:pPr>
        <w:spacing w:after="0" w:line="240" w:lineRule="auto"/>
        <w:rPr>
          <w:rFonts w:ascii="Arial" w:hAnsi="Arial" w:cs="Arial"/>
          <w:sz w:val="14"/>
          <w:szCs w:val="14"/>
          <w:lang w:eastAsia="pl-PL"/>
        </w:rPr>
      </w:pPr>
    </w:p>
    <w:p w:rsidR="00D67C14" w:rsidRPr="00122462" w:rsidRDefault="00D67C14" w:rsidP="00871740">
      <w:pPr>
        <w:spacing w:after="0" w:line="240" w:lineRule="auto"/>
        <w:rPr>
          <w:rFonts w:ascii="Arial" w:hAnsi="Arial" w:cs="Arial"/>
          <w:sz w:val="14"/>
          <w:szCs w:val="14"/>
          <w:lang w:eastAsia="pl-PL"/>
        </w:rPr>
      </w:pPr>
      <w:r w:rsidRPr="00122462">
        <w:rPr>
          <w:rFonts w:ascii="Arial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D67C14" w:rsidRDefault="00D67C14"/>
    <w:sectPr w:rsidR="00D67C14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2B39A1"/>
    <w:rsid w:val="00355355"/>
    <w:rsid w:val="00366EA6"/>
    <w:rsid w:val="00373382"/>
    <w:rsid w:val="003746AD"/>
    <w:rsid w:val="00376956"/>
    <w:rsid w:val="003877D9"/>
    <w:rsid w:val="00397D16"/>
    <w:rsid w:val="003A53DF"/>
    <w:rsid w:val="003C2840"/>
    <w:rsid w:val="004968B9"/>
    <w:rsid w:val="004B400A"/>
    <w:rsid w:val="004E00C9"/>
    <w:rsid w:val="00545312"/>
    <w:rsid w:val="00547DF6"/>
    <w:rsid w:val="00551EDE"/>
    <w:rsid w:val="005C4ED5"/>
    <w:rsid w:val="005D521A"/>
    <w:rsid w:val="006527D0"/>
    <w:rsid w:val="006B1F94"/>
    <w:rsid w:val="006F5E35"/>
    <w:rsid w:val="007249D2"/>
    <w:rsid w:val="007302B1"/>
    <w:rsid w:val="00732E6D"/>
    <w:rsid w:val="007D7AC8"/>
    <w:rsid w:val="0081209D"/>
    <w:rsid w:val="008273C5"/>
    <w:rsid w:val="00871740"/>
    <w:rsid w:val="00880625"/>
    <w:rsid w:val="00880F65"/>
    <w:rsid w:val="00882F09"/>
    <w:rsid w:val="008E30A5"/>
    <w:rsid w:val="008F1E32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24F"/>
    <w:rsid w:val="00B36FA1"/>
    <w:rsid w:val="00B82587"/>
    <w:rsid w:val="00B90BCF"/>
    <w:rsid w:val="00B92F3F"/>
    <w:rsid w:val="00B972F5"/>
    <w:rsid w:val="00BB0711"/>
    <w:rsid w:val="00BF47FA"/>
    <w:rsid w:val="00C22A78"/>
    <w:rsid w:val="00C37AA8"/>
    <w:rsid w:val="00C51F7B"/>
    <w:rsid w:val="00C73F6F"/>
    <w:rsid w:val="00CD2D1D"/>
    <w:rsid w:val="00CF198F"/>
    <w:rsid w:val="00D33A7B"/>
    <w:rsid w:val="00D67C14"/>
    <w:rsid w:val="00E53D1A"/>
    <w:rsid w:val="00E8184B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27D0"/>
    <w:pPr>
      <w:ind w:left="720"/>
      <w:contextualSpacing/>
    </w:pPr>
  </w:style>
  <w:style w:type="table" w:styleId="TableGrid">
    <w:name w:val="Table Grid"/>
    <w:basedOn w:val="TableNormal"/>
    <w:uiPriority w:val="99"/>
    <w:rsid w:val="006527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70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7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0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1061</Words>
  <Characters>6371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ZADANIA PUBLICZNEGO,</dc:title>
  <dc:subject/>
  <dc:creator>Marlena Kotlewska</dc:creator>
  <cp:keywords/>
  <dc:description/>
  <cp:lastModifiedBy>akankowski</cp:lastModifiedBy>
  <cp:revision>2</cp:revision>
  <cp:lastPrinted>2019-02-18T08:40:00Z</cp:lastPrinted>
  <dcterms:created xsi:type="dcterms:W3CDTF">2019-12-04T10:08:00Z</dcterms:created>
  <dcterms:modified xsi:type="dcterms:W3CDTF">2019-12-04T10:08:00Z</dcterms:modified>
</cp:coreProperties>
</file>