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6C" w:rsidRDefault="001C3B6C" w:rsidP="00195A87">
      <w:pPr>
        <w:spacing w:before="120" w:after="120" w:line="240" w:lineRule="auto"/>
        <w:jc w:val="center"/>
        <w:rPr>
          <w:rFonts w:ascii="Arial" w:hAnsi="Arial" w:cs="Arial"/>
          <w:b/>
          <w:szCs w:val="18"/>
          <w:lang w:eastAsia="pl-PL"/>
        </w:rPr>
      </w:pPr>
      <w:bookmarkStart w:id="0" w:name="_GoBack"/>
      <w:bookmarkEnd w:id="0"/>
    </w:p>
    <w:p w:rsidR="001C3B6C" w:rsidRPr="00875B66" w:rsidRDefault="001C3B6C" w:rsidP="00195A87">
      <w:pPr>
        <w:spacing w:before="120" w:after="120" w:line="240" w:lineRule="auto"/>
        <w:jc w:val="center"/>
        <w:rPr>
          <w:rFonts w:ascii="Arial" w:hAnsi="Arial" w:cs="Arial"/>
          <w:b/>
          <w:szCs w:val="18"/>
          <w:lang w:eastAsia="pl-PL"/>
        </w:rPr>
      </w:pPr>
      <w:r w:rsidRPr="00875B66">
        <w:rPr>
          <w:rFonts w:ascii="Arial" w:hAnsi="Arial" w:cs="Arial"/>
          <w:b/>
          <w:szCs w:val="18"/>
          <w:lang w:eastAsia="pl-PL"/>
        </w:rPr>
        <w:t>OFERTA REALIZACJI ZADANIA PUBLICZNEGO*/</w:t>
      </w:r>
      <w:r w:rsidRPr="00EA7966">
        <w:rPr>
          <w:rFonts w:ascii="Arial" w:hAnsi="Arial" w:cs="Arial"/>
          <w:b/>
          <w:szCs w:val="18"/>
          <w:lang w:eastAsia="pl-PL"/>
        </w:rPr>
        <w:br/>
      </w:r>
      <w:r w:rsidRPr="005E1EF7">
        <w:rPr>
          <w:rFonts w:ascii="Arial" w:hAnsi="Arial" w:cs="Arial"/>
          <w:b/>
          <w:szCs w:val="18"/>
          <w:lang w:eastAsia="pl-PL"/>
        </w:rPr>
        <w:t>OFERTA WSPÓLNA REALIZACJI ZADANIA PUBLICZNEGO*,</w:t>
      </w:r>
      <w:r w:rsidRPr="00EA7966">
        <w:rPr>
          <w:rFonts w:ascii="Arial" w:hAnsi="Arial" w:cs="Arial"/>
          <w:b/>
          <w:strike/>
          <w:szCs w:val="18"/>
          <w:lang w:eastAsia="pl-PL"/>
        </w:rPr>
        <w:br/>
      </w:r>
      <w:r w:rsidRPr="00875B66">
        <w:rPr>
          <w:rFonts w:ascii="Arial" w:hAnsi="Arial" w:cs="Arial"/>
          <w:b/>
          <w:szCs w:val="18"/>
          <w:lang w:eastAsia="pl-PL"/>
        </w:rPr>
        <w:t>O KTÓREJ MOWA W ART. 14 UST. 1*/2* USTAWY Z DNIA</w:t>
      </w:r>
      <w:r w:rsidRPr="00EA7966">
        <w:rPr>
          <w:rFonts w:ascii="Arial" w:hAnsi="Arial" w:cs="Arial"/>
          <w:b/>
          <w:szCs w:val="18"/>
          <w:lang w:eastAsia="pl-PL"/>
        </w:rPr>
        <w:t xml:space="preserve"> </w:t>
      </w:r>
      <w:r w:rsidRPr="00875B66">
        <w:rPr>
          <w:rFonts w:ascii="Arial" w:hAnsi="Arial" w:cs="Arial"/>
          <w:b/>
          <w:szCs w:val="18"/>
          <w:lang w:eastAsia="pl-PL"/>
        </w:rPr>
        <w:t>24 KWIETNIA 2003 R.</w:t>
      </w:r>
      <w:r w:rsidRPr="00EA7966">
        <w:rPr>
          <w:rFonts w:ascii="Arial" w:hAnsi="Arial" w:cs="Arial"/>
          <w:b/>
          <w:szCs w:val="18"/>
          <w:lang w:eastAsia="pl-PL"/>
        </w:rPr>
        <w:t xml:space="preserve"> </w:t>
      </w:r>
      <w:r>
        <w:rPr>
          <w:rFonts w:ascii="Arial" w:hAnsi="Arial" w:cs="Arial"/>
          <w:b/>
          <w:szCs w:val="18"/>
          <w:lang w:eastAsia="pl-PL"/>
        </w:rPr>
        <w:br/>
      </w:r>
      <w:r w:rsidRPr="00875B66">
        <w:rPr>
          <w:rFonts w:ascii="Arial" w:hAnsi="Arial" w:cs="Arial"/>
          <w:b/>
          <w:szCs w:val="18"/>
          <w:lang w:eastAsia="pl-PL"/>
        </w:rPr>
        <w:t>O DZIAŁALNOŚCI POŻYTKU PUBLICZNEGO I O WOLONTARIACIE</w:t>
      </w:r>
      <w:r w:rsidRPr="00EA7966">
        <w:rPr>
          <w:rFonts w:ascii="Arial" w:hAnsi="Arial" w:cs="Arial"/>
          <w:b/>
          <w:szCs w:val="18"/>
          <w:lang w:eastAsia="pl-PL"/>
        </w:rPr>
        <w:br/>
      </w:r>
      <w:r w:rsidRPr="00875B66">
        <w:rPr>
          <w:rFonts w:ascii="Arial" w:hAnsi="Arial" w:cs="Arial"/>
          <w:b/>
          <w:szCs w:val="18"/>
          <w:lang w:eastAsia="pl-PL"/>
        </w:rPr>
        <w:t>(DZ. U. Z 2018 R. POZ. 450, Z PÓŹN. ZM.)</w:t>
      </w:r>
    </w:p>
    <w:p w:rsidR="001C3B6C" w:rsidRPr="00EA7966" w:rsidRDefault="001C3B6C" w:rsidP="00AC2815">
      <w:pPr>
        <w:spacing w:before="120" w:after="120" w:line="240" w:lineRule="auto"/>
        <w:rPr>
          <w:rFonts w:ascii="Arial" w:hAnsi="Arial" w:cs="Arial"/>
          <w:sz w:val="14"/>
          <w:szCs w:val="14"/>
          <w:lang w:eastAsia="pl-PL"/>
        </w:rPr>
      </w:pPr>
    </w:p>
    <w:p w:rsidR="001C3B6C" w:rsidRPr="00875B66" w:rsidRDefault="001C3B6C" w:rsidP="00E77CFE">
      <w:pPr>
        <w:spacing w:before="60" w:after="60" w:line="240" w:lineRule="auto"/>
        <w:rPr>
          <w:rFonts w:ascii="Arial" w:hAnsi="Arial" w:cs="Arial"/>
          <w:b/>
          <w:sz w:val="14"/>
          <w:szCs w:val="14"/>
          <w:lang w:eastAsia="pl-PL"/>
        </w:rPr>
      </w:pPr>
      <w:r>
        <w:rPr>
          <w:rFonts w:ascii="Arial" w:hAnsi="Arial" w:cs="Arial"/>
          <w:b/>
          <w:sz w:val="14"/>
          <w:szCs w:val="14"/>
          <w:lang w:eastAsia="pl-PL"/>
        </w:rPr>
        <w:t>Pouczenie</w:t>
      </w:r>
      <w:r w:rsidRPr="00875B66">
        <w:rPr>
          <w:rFonts w:ascii="Arial" w:hAnsi="Arial" w:cs="Arial"/>
          <w:b/>
          <w:sz w:val="14"/>
          <w:szCs w:val="14"/>
          <w:lang w:eastAsia="pl-PL"/>
        </w:rPr>
        <w:t xml:space="preserve"> co do sposobu wypełniania oferty: </w:t>
      </w:r>
    </w:p>
    <w:p w:rsidR="001C3B6C" w:rsidRDefault="001C3B6C" w:rsidP="00E77CFE">
      <w:pPr>
        <w:spacing w:before="60" w:after="6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875B66">
        <w:rPr>
          <w:rFonts w:ascii="Arial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1C3B6C" w:rsidRDefault="001C3B6C" w:rsidP="00E77CFE">
      <w:pPr>
        <w:spacing w:before="60" w:after="6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875B66">
        <w:rPr>
          <w:rFonts w:ascii="Arial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:rsidR="001C3B6C" w:rsidRPr="00875B66" w:rsidRDefault="001C3B6C" w:rsidP="00E77CFE">
      <w:pPr>
        <w:spacing w:before="60" w:after="6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875B66">
        <w:rPr>
          <w:rFonts w:ascii="Arial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Pr="00EA7966">
        <w:rPr>
          <w:rFonts w:ascii="Arial" w:hAnsi="Arial" w:cs="Arial"/>
          <w:sz w:val="14"/>
          <w:szCs w:val="14"/>
          <w:lang w:eastAsia="pl-PL"/>
        </w:rPr>
        <w:t>r</w:t>
      </w:r>
      <w:r w:rsidRPr="00875B66">
        <w:rPr>
          <w:rFonts w:ascii="Arial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hAnsi="Arial" w:cs="Arial"/>
          <w:sz w:val="14"/>
          <w:szCs w:val="14"/>
          <w:lang w:eastAsia="pl-PL"/>
        </w:rPr>
        <w:t xml:space="preserve">*”. </w:t>
      </w:r>
    </w:p>
    <w:p w:rsidR="001C3B6C" w:rsidRDefault="001C3B6C" w:rsidP="00AC2815">
      <w:pPr>
        <w:spacing w:before="120" w:after="12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1C3B6C" w:rsidRPr="00B0685E" w:rsidRDefault="001C3B6C" w:rsidP="00694BAD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3450E6">
        <w:rPr>
          <w:rFonts w:ascii="Arial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274"/>
      </w:tblGrid>
      <w:tr w:rsidR="001C3B6C" w:rsidRPr="0030035C" w:rsidTr="0030035C">
        <w:tc>
          <w:tcPr>
            <w:tcW w:w="3828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170" w:hanging="17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 Organ administracji publicznej,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1C3B6C" w:rsidRPr="0030035C" w:rsidRDefault="001C3B6C" w:rsidP="003631EB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Wójt Gminy Wejherowo</w:t>
            </w:r>
          </w:p>
        </w:tc>
      </w:tr>
      <w:tr w:rsidR="001C3B6C" w:rsidRPr="0030035C" w:rsidTr="0030035C">
        <w:tc>
          <w:tcPr>
            <w:tcW w:w="3828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</w:rPr>
              <w:t xml:space="preserve">2. Rodzaj zadania publicznego 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1C3B6C" w:rsidRDefault="001C3B6C" w:rsidP="00694BAD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hAnsi="Arial" w:cs="Arial"/>
          <w:b/>
          <w:sz w:val="18"/>
          <w:szCs w:val="18"/>
          <w:lang w:eastAsia="pl-PL"/>
        </w:rPr>
        <w:t>I.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hAnsi="Arial" w:cs="Arial"/>
          <w:b/>
          <w:sz w:val="18"/>
          <w:szCs w:val="18"/>
          <w:lang w:eastAsia="pl-PL"/>
        </w:rPr>
        <w:t>Dane oferenta(-tów)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274"/>
      </w:tblGrid>
      <w:tr w:rsidR="001C3B6C" w:rsidRPr="0030035C" w:rsidTr="0030035C">
        <w:tc>
          <w:tcPr>
            <w:tcW w:w="9102" w:type="dxa"/>
            <w:gridSpan w:val="2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30035C">
              <w:rPr>
                <w:rFonts w:ascii="Arial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Nazwa oferenta(-tów), forma prawna, numer w Krajowym Rejestrze Sądowym lub innej ewidencji, adres siedziby, strona www, adres do korespondencji, adres e-mail, numer telefonu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C3B6C" w:rsidRPr="0030035C" w:rsidTr="0030035C">
        <w:tc>
          <w:tcPr>
            <w:tcW w:w="9102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3828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ind w:left="170" w:hanging="17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Default="001C3B6C" w:rsidP="00424C26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71734E">
        <w:rPr>
          <w:rFonts w:ascii="Arial" w:hAnsi="Arial" w:cs="Arial"/>
          <w:b/>
          <w:sz w:val="18"/>
          <w:szCs w:val="18"/>
          <w:lang w:eastAsia="pl-PL"/>
        </w:rPr>
        <w:t>III.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1318"/>
        <w:gridCol w:w="1319"/>
        <w:gridCol w:w="1318"/>
        <w:gridCol w:w="1319"/>
      </w:tblGrid>
      <w:tr w:rsidR="001C3B6C" w:rsidRPr="0030035C" w:rsidTr="0030035C">
        <w:tc>
          <w:tcPr>
            <w:tcW w:w="3828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3828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9102" w:type="dxa"/>
            <w:gridSpan w:val="5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227" w:hanging="227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 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C3B6C" w:rsidRPr="0030035C" w:rsidTr="0030035C">
        <w:tc>
          <w:tcPr>
            <w:tcW w:w="9102" w:type="dxa"/>
            <w:gridSpan w:val="5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Pr="00875B66" w:rsidRDefault="001C3B6C" w:rsidP="00BE0EF9">
      <w:pPr>
        <w:spacing w:before="120" w:after="120" w:line="240" w:lineRule="auto"/>
        <w:ind w:left="170" w:hanging="170"/>
        <w:jc w:val="both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hAnsi="Arial" w:cs="Arial"/>
          <w:sz w:val="14"/>
          <w:szCs w:val="18"/>
          <w:lang w:eastAsia="pl-PL"/>
        </w:rPr>
        <w:t>w</w:t>
      </w:r>
      <w:r w:rsidRPr="00875B66">
        <w:rPr>
          <w:rFonts w:ascii="Arial" w:hAnsi="Arial" w:cs="Arial"/>
          <w:sz w:val="14"/>
          <w:szCs w:val="18"/>
          <w:lang w:eastAsia="pl-PL"/>
        </w:rPr>
        <w:t>ynikający z</w:t>
      </w:r>
      <w:r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985"/>
        <w:gridCol w:w="2835"/>
        <w:gridCol w:w="1128"/>
        <w:gridCol w:w="1052"/>
        <w:gridCol w:w="1535"/>
      </w:tblGrid>
      <w:tr w:rsidR="001C3B6C" w:rsidRPr="0030035C" w:rsidTr="0030035C">
        <w:tc>
          <w:tcPr>
            <w:tcW w:w="9102" w:type="dxa"/>
            <w:gridSpan w:val="6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 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Plan i harmonogram działań na rok ................... 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C3B6C" w:rsidRPr="0030035C" w:rsidTr="0030035C">
        <w:tc>
          <w:tcPr>
            <w:tcW w:w="567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Zakres działania realizowany przez podmiot niebędący stroną umowy 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67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9102" w:type="dxa"/>
            <w:gridSpan w:val="6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:rsidR="001C3B6C" w:rsidRPr="0030035C" w:rsidRDefault="001C3B6C" w:rsidP="0030035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:rsidR="001C3B6C" w:rsidRPr="0030035C" w:rsidRDefault="001C3B6C" w:rsidP="0030035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ontextualSpacing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:rsidR="001C3B6C" w:rsidRPr="0030035C" w:rsidRDefault="001C3B6C" w:rsidP="0030035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jaka zmiana społeczna zostanie osiągnięta poprzez realizację zadania? </w:t>
            </w:r>
          </w:p>
          <w:p w:rsidR="001C3B6C" w:rsidRPr="0030035C" w:rsidRDefault="001C3B6C" w:rsidP="0030035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C3B6C" w:rsidRPr="0030035C" w:rsidTr="0030035C">
        <w:tc>
          <w:tcPr>
            <w:tcW w:w="9102" w:type="dxa"/>
            <w:gridSpan w:val="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1C3B6C" w:rsidRPr="00875B66" w:rsidRDefault="001C3B6C" w:rsidP="00975D87">
      <w:pPr>
        <w:spacing w:before="120" w:after="120" w:line="240" w:lineRule="auto"/>
        <w:ind w:left="170" w:hanging="170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2)</w:t>
      </w:r>
      <w:r w:rsidRPr="00691995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hAnsi="Arial" w:cs="Arial"/>
          <w:sz w:val="14"/>
          <w:szCs w:val="18"/>
          <w:lang w:eastAsia="pl-PL"/>
        </w:rPr>
        <w:t>w</w:t>
      </w:r>
      <w:r w:rsidRPr="00875B66">
        <w:rPr>
          <w:rFonts w:ascii="Arial" w:hAnsi="Arial" w:cs="Arial"/>
          <w:sz w:val="14"/>
          <w:szCs w:val="18"/>
          <w:lang w:eastAsia="pl-PL"/>
        </w:rPr>
        <w:t>olontariacie.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2268"/>
        <w:gridCol w:w="3148"/>
      </w:tblGrid>
      <w:tr w:rsidR="001C3B6C" w:rsidRPr="0030035C" w:rsidTr="0030035C">
        <w:tc>
          <w:tcPr>
            <w:tcW w:w="9102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6. Dodatkowe informacje dotyczące rezultatów realizacji zadania publicznego 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1C3B6C" w:rsidRPr="0030035C" w:rsidTr="0030035C">
        <w:tc>
          <w:tcPr>
            <w:tcW w:w="3686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Planowany poziom osiągnięcia rezultatów (wartość docelowa)</w:t>
            </w:r>
          </w:p>
        </w:tc>
        <w:tc>
          <w:tcPr>
            <w:tcW w:w="3148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Sposób monitorowania rezultatów / źródło informacji </w:t>
            </w: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1C3B6C" w:rsidRPr="0030035C" w:rsidTr="0030035C">
        <w:tc>
          <w:tcPr>
            <w:tcW w:w="36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36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36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36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Pr="00875B66" w:rsidRDefault="001C3B6C" w:rsidP="00AC2815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75B66">
        <w:rPr>
          <w:rFonts w:ascii="Arial" w:hAnsi="Arial" w:cs="Arial"/>
          <w:b/>
          <w:sz w:val="18"/>
          <w:szCs w:val="18"/>
          <w:lang w:eastAsia="pl-PL"/>
        </w:rPr>
        <w:t>IV. Charakterystyka</w:t>
      </w:r>
      <w:r w:rsidRPr="00057EB2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1C3B6C" w:rsidRPr="0030035C" w:rsidTr="0030035C">
        <w:tc>
          <w:tcPr>
            <w:tcW w:w="9102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227" w:hanging="227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1C3B6C" w:rsidRPr="0030035C" w:rsidTr="0030035C">
        <w:tc>
          <w:tcPr>
            <w:tcW w:w="910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9102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227" w:hanging="227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1C3B6C" w:rsidRPr="0030035C" w:rsidTr="0030035C">
        <w:tc>
          <w:tcPr>
            <w:tcW w:w="910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8"/>
                <w:lang w:eastAsia="pl-PL"/>
              </w:rPr>
              <w:br/>
            </w: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8"/>
                <w:lang w:eastAsia="pl-PL"/>
              </w:rPr>
            </w:pPr>
          </w:p>
        </w:tc>
      </w:tr>
    </w:tbl>
    <w:p w:rsidR="001C3B6C" w:rsidRPr="00875B66" w:rsidRDefault="001C3B6C" w:rsidP="00433D6B">
      <w:pPr>
        <w:spacing w:before="120" w:after="120" w:line="240" w:lineRule="auto"/>
        <w:ind w:left="170" w:hanging="170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3)</w:t>
      </w:r>
      <w:r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rodzaj zadania uniemożliwia ich określenie. </w:t>
      </w:r>
    </w:p>
    <w:p w:rsidR="001C3B6C" w:rsidRPr="00652AE2" w:rsidRDefault="001C3B6C" w:rsidP="00652AE2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75B66">
        <w:rPr>
          <w:rFonts w:ascii="Arial" w:hAnsi="Arial" w:cs="Arial"/>
          <w:b/>
          <w:sz w:val="18"/>
          <w:szCs w:val="18"/>
          <w:lang w:eastAsia="pl-PL"/>
        </w:rPr>
        <w:t>V. Kalkulacja przewidywanych kosztów realizacji zadania publicznego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1C3B6C" w:rsidRPr="0030035C" w:rsidTr="0030035C">
        <w:tc>
          <w:tcPr>
            <w:tcW w:w="9072" w:type="dxa"/>
            <w:gridSpan w:val="10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ind w:left="397" w:hanging="397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V. A Zestawienie kosztów realizacji zadania </w:t>
            </w: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C3B6C" w:rsidRPr="0030035C" w:rsidTr="0030035C">
        <w:tc>
          <w:tcPr>
            <w:tcW w:w="618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Koszt jednostkowy [PLN]</w:t>
            </w:r>
          </w:p>
        </w:tc>
        <w:tc>
          <w:tcPr>
            <w:tcW w:w="1123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C3B6C" w:rsidRPr="0030035C" w:rsidTr="0030035C">
        <w:tc>
          <w:tcPr>
            <w:tcW w:w="618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3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C3B6C" w:rsidRPr="0030035C" w:rsidTr="0030035C">
        <w:tc>
          <w:tcPr>
            <w:tcW w:w="618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747" w:type="dxa"/>
            <w:gridSpan w:val="5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618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747" w:type="dxa"/>
            <w:gridSpan w:val="5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5747" w:type="dxa"/>
            <w:gridSpan w:val="5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Pr="00B23958" w:rsidRDefault="001C3B6C" w:rsidP="00B23958">
      <w:pPr>
        <w:spacing w:after="120" w:line="240" w:lineRule="auto"/>
        <w:rPr>
          <w:rFonts w:ascii="Arial" w:hAnsi="Arial" w:cs="Arial"/>
          <w:sz w:val="6"/>
          <w:szCs w:val="18"/>
          <w:lang w:eastAsia="pl-PL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1C3B6C" w:rsidRPr="0030035C" w:rsidTr="0030035C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V. B Źródła finansowania kosztów realizacji zadania </w:t>
            </w: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Wkład własny 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9102" w:type="dxa"/>
            <w:gridSpan w:val="9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V. C Podział kosztów realizacji zadania pomiędzy oferentów 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1C3B6C" w:rsidRPr="0030035C" w:rsidTr="0030035C">
        <w:tc>
          <w:tcPr>
            <w:tcW w:w="709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C3B6C" w:rsidRPr="0030035C" w:rsidTr="0030035C">
        <w:tc>
          <w:tcPr>
            <w:tcW w:w="709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/>
            <w:vAlign w:val="center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Rok 3</w:t>
            </w:r>
            <w:r w:rsidRPr="0030035C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1C3B6C" w:rsidRPr="0030035C" w:rsidTr="0030035C"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709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709" w:type="dxa"/>
          </w:tcPr>
          <w:p w:rsidR="001C3B6C" w:rsidRPr="0030035C" w:rsidRDefault="001C3B6C" w:rsidP="0030035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0035C">
              <w:rPr>
                <w:rFonts w:ascii="Arial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C3B6C" w:rsidRPr="0030035C" w:rsidTr="0030035C">
        <w:tc>
          <w:tcPr>
            <w:tcW w:w="4395" w:type="dxa"/>
            <w:gridSpan w:val="2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Pr="00875B66" w:rsidRDefault="001C3B6C" w:rsidP="00AC2815">
      <w:pPr>
        <w:spacing w:before="120" w:after="12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75B66">
        <w:rPr>
          <w:rFonts w:ascii="Arial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2"/>
      </w:tblGrid>
      <w:tr w:rsidR="001C3B6C" w:rsidRPr="0030035C" w:rsidTr="0030035C">
        <w:tc>
          <w:tcPr>
            <w:tcW w:w="9102" w:type="dxa"/>
            <w:shd w:val="clear" w:color="auto" w:fill="C4BC96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1. Deklaracja o zamiarze odpłatnego lub nieodpłatnego wykonania zadania publicznego. </w:t>
            </w:r>
          </w:p>
          <w:p w:rsidR="001C3B6C" w:rsidRPr="0030035C" w:rsidRDefault="001C3B6C" w:rsidP="0030035C">
            <w:pPr>
              <w:spacing w:before="120" w:after="120" w:line="240" w:lineRule="auto"/>
              <w:ind w:left="170" w:hanging="17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2. Działania, które w ramach realizacji zadania publicznego będą wykonywać poszczególni oferenci oraz sposób ich reprezentacji wobec organu administracji publicznej – w przypadku oferty wspólnej. </w:t>
            </w:r>
          </w:p>
          <w:p w:rsidR="001C3B6C" w:rsidRPr="0030035C" w:rsidRDefault="001C3B6C" w:rsidP="0030035C">
            <w:pPr>
              <w:spacing w:before="120" w:after="120" w:line="240" w:lineRule="auto"/>
              <w:ind w:left="170" w:hanging="17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0035C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3. Inne działania, które mogą mieć znaczenie przy ocenie oferty, w tym odnoszące się do kalkulacji przewidywanych kosztów oraz oświadczeń zawartych w sekcji VII. </w:t>
            </w:r>
          </w:p>
        </w:tc>
      </w:tr>
      <w:tr w:rsidR="001C3B6C" w:rsidRPr="0030035C" w:rsidTr="0030035C">
        <w:tc>
          <w:tcPr>
            <w:tcW w:w="9102" w:type="dxa"/>
          </w:tcPr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1C3B6C" w:rsidRPr="0030035C" w:rsidRDefault="001C3B6C" w:rsidP="0030035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:rsidR="001C3B6C" w:rsidRPr="00875B66" w:rsidRDefault="001C3B6C" w:rsidP="003F44D0">
      <w:pPr>
        <w:spacing w:before="60" w:after="60" w:line="240" w:lineRule="auto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4)</w:t>
      </w:r>
      <w:r w:rsidRPr="005163F4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1C3B6C" w:rsidRPr="00875B66" w:rsidRDefault="001C3B6C" w:rsidP="003F44D0">
      <w:pPr>
        <w:spacing w:before="60" w:after="60" w:line="240" w:lineRule="auto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5)</w:t>
      </w:r>
      <w:r w:rsidRPr="005163F4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Suma pól 3.1. i 3.2. </w:t>
      </w:r>
    </w:p>
    <w:p w:rsidR="001C3B6C" w:rsidRPr="00875B66" w:rsidRDefault="001C3B6C" w:rsidP="003F44D0">
      <w:pPr>
        <w:spacing w:before="60" w:after="60" w:line="240" w:lineRule="auto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6)</w:t>
      </w:r>
      <w:r w:rsidRPr="005163F4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>Sekcję V</w:t>
      </w:r>
      <w:r>
        <w:rPr>
          <w:rFonts w:ascii="Arial" w:hAnsi="Arial" w:cs="Arial"/>
          <w:sz w:val="14"/>
          <w:szCs w:val="18"/>
          <w:lang w:eastAsia="pl-PL"/>
        </w:rPr>
        <w:t>.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C należy uzupełnić w przypadku oferty wspólnej. </w:t>
      </w:r>
    </w:p>
    <w:p w:rsidR="001C3B6C" w:rsidRDefault="001C3B6C" w:rsidP="000B4F0D">
      <w:pPr>
        <w:spacing w:before="60" w:after="60" w:line="240" w:lineRule="auto"/>
        <w:rPr>
          <w:rFonts w:ascii="Arial" w:hAnsi="Arial" w:cs="Arial"/>
          <w:sz w:val="14"/>
          <w:szCs w:val="18"/>
          <w:lang w:eastAsia="pl-PL"/>
        </w:rPr>
      </w:pPr>
      <w:r w:rsidRPr="00875B66">
        <w:rPr>
          <w:rFonts w:ascii="Arial" w:hAnsi="Arial" w:cs="Arial"/>
          <w:sz w:val="14"/>
          <w:szCs w:val="18"/>
          <w:lang w:eastAsia="pl-PL"/>
        </w:rPr>
        <w:t>7)</w:t>
      </w:r>
      <w:r w:rsidRPr="005163F4">
        <w:rPr>
          <w:rFonts w:ascii="Arial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1C3B6C" w:rsidRPr="000B4F0D" w:rsidRDefault="001C3B6C" w:rsidP="000B4F0D">
      <w:pPr>
        <w:spacing w:before="60" w:after="60" w:line="240" w:lineRule="auto"/>
        <w:rPr>
          <w:rFonts w:ascii="Arial" w:hAnsi="Arial" w:cs="Arial"/>
          <w:sz w:val="16"/>
          <w:szCs w:val="18"/>
          <w:lang w:eastAsia="pl-PL"/>
        </w:rPr>
      </w:pPr>
    </w:p>
    <w:p w:rsidR="001C3B6C" w:rsidRPr="00875B66" w:rsidRDefault="001C3B6C" w:rsidP="000B4F0D">
      <w:pPr>
        <w:spacing w:before="60" w:after="6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75B66">
        <w:rPr>
          <w:rFonts w:ascii="Arial" w:hAnsi="Arial" w:cs="Arial"/>
          <w:b/>
          <w:sz w:val="18"/>
          <w:szCs w:val="18"/>
          <w:lang w:eastAsia="pl-PL"/>
        </w:rPr>
        <w:t xml:space="preserve">VII. Oświadczenia </w:t>
      </w:r>
    </w:p>
    <w:p w:rsidR="001C3B6C" w:rsidRPr="00875B66" w:rsidRDefault="001C3B6C" w:rsidP="006231A9">
      <w:pPr>
        <w:spacing w:before="120" w:after="120" w:line="240" w:lineRule="auto"/>
        <w:jc w:val="both"/>
        <w:rPr>
          <w:rFonts w:ascii="Arial" w:hAnsi="Arial" w:cs="Arial"/>
          <w:sz w:val="16"/>
          <w:szCs w:val="18"/>
          <w:lang w:eastAsia="pl-PL"/>
        </w:rPr>
      </w:pPr>
      <w:r w:rsidRPr="00875B66">
        <w:rPr>
          <w:rFonts w:ascii="Arial" w:hAnsi="Arial" w:cs="Arial"/>
          <w:sz w:val="16"/>
          <w:szCs w:val="18"/>
          <w:lang w:eastAsia="pl-PL"/>
        </w:rPr>
        <w:t xml:space="preserve">Oświadczam(-my), że: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proponowane zadanie publiczne będzie realizowane wyłącznie w zakresie działalności pożytku publicznego oferenta(-tów);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oferent* / oferenci* składający niniejszą ofertę nie zalega(-ją)* / zalega(-ją)* z opłacaniem należności z tytułu zobowiązań podatkowych;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oferent* / oferenci* składający niniejszą ofertę nie zalega(-ją)* / zalega(-ją)* z opłacaniem należności z tytułu składek na ubezpieczenia społeczne;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:rsidR="001C3B6C" w:rsidRPr="00AF3598" w:rsidRDefault="001C3B6C" w:rsidP="0085320F">
      <w:pPr>
        <w:pStyle w:val="ListParagraph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hAnsi="Arial" w:cs="Arial"/>
          <w:sz w:val="16"/>
          <w:szCs w:val="14"/>
          <w:lang w:eastAsia="pl-PL"/>
        </w:rPr>
      </w:pPr>
      <w:r w:rsidRPr="00AF3598">
        <w:rPr>
          <w:rFonts w:ascii="Arial" w:hAnsi="Arial" w:cs="Arial"/>
          <w:sz w:val="16"/>
          <w:szCs w:val="14"/>
          <w:lang w:eastAsia="pl-PL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C3B6C" w:rsidRDefault="001C3B6C" w:rsidP="006231A9">
      <w:pPr>
        <w:spacing w:before="120" w:after="120" w:line="240" w:lineRule="auto"/>
        <w:rPr>
          <w:rFonts w:ascii="Arial" w:hAnsi="Arial" w:cs="Arial"/>
          <w:sz w:val="14"/>
          <w:szCs w:val="18"/>
          <w:lang w:eastAsia="pl-PL"/>
        </w:rPr>
      </w:pPr>
    </w:p>
    <w:p w:rsidR="001C3B6C" w:rsidRDefault="001C3B6C" w:rsidP="006231A9">
      <w:pPr>
        <w:spacing w:before="120" w:after="120" w:line="240" w:lineRule="auto"/>
        <w:rPr>
          <w:rFonts w:ascii="Arial" w:hAnsi="Arial" w:cs="Arial"/>
          <w:sz w:val="14"/>
          <w:szCs w:val="18"/>
          <w:lang w:eastAsia="pl-PL"/>
        </w:rPr>
      </w:pPr>
    </w:p>
    <w:p w:rsidR="001C3B6C" w:rsidRPr="006A5FEB" w:rsidRDefault="001C3B6C" w:rsidP="00AC2815">
      <w:pPr>
        <w:spacing w:before="120" w:after="120" w:line="240" w:lineRule="auto"/>
        <w:rPr>
          <w:rFonts w:ascii="Arial" w:hAnsi="Arial" w:cs="Arial"/>
          <w:sz w:val="14"/>
          <w:szCs w:val="18"/>
          <w:lang w:eastAsia="pl-PL"/>
        </w:rPr>
      </w:pPr>
      <w:r w:rsidRPr="00244515">
        <w:rPr>
          <w:rFonts w:ascii="Arial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hAnsi="Arial" w:cs="Arial"/>
          <w:sz w:val="14"/>
          <w:szCs w:val="18"/>
          <w:lang w:eastAsia="pl-PL"/>
        </w:rPr>
        <w:t xml:space="preserve"> </w:t>
      </w:r>
      <w:r>
        <w:rPr>
          <w:rFonts w:ascii="Arial" w:hAnsi="Arial" w:cs="Arial"/>
          <w:sz w:val="14"/>
          <w:szCs w:val="18"/>
          <w:lang w:eastAsia="pl-PL"/>
        </w:rPr>
        <w:tab/>
      </w:r>
      <w:r>
        <w:rPr>
          <w:rFonts w:ascii="Arial" w:hAnsi="Arial" w:cs="Arial"/>
          <w:sz w:val="14"/>
          <w:szCs w:val="18"/>
          <w:lang w:eastAsia="pl-PL"/>
        </w:rPr>
        <w:tab/>
      </w:r>
      <w:r>
        <w:rPr>
          <w:rFonts w:ascii="Arial" w:hAnsi="Arial" w:cs="Arial"/>
          <w:sz w:val="14"/>
          <w:szCs w:val="18"/>
          <w:lang w:eastAsia="pl-PL"/>
        </w:rPr>
        <w:tab/>
      </w:r>
      <w:r>
        <w:rPr>
          <w:rFonts w:ascii="Arial" w:hAnsi="Arial" w:cs="Arial"/>
          <w:sz w:val="14"/>
          <w:szCs w:val="18"/>
          <w:lang w:eastAsia="pl-PL"/>
        </w:rPr>
        <w:tab/>
      </w:r>
      <w:r>
        <w:rPr>
          <w:rFonts w:ascii="Arial" w:hAnsi="Arial" w:cs="Arial"/>
          <w:sz w:val="14"/>
          <w:szCs w:val="18"/>
          <w:lang w:eastAsia="pl-PL"/>
        </w:rPr>
        <w:tab/>
      </w:r>
      <w:r w:rsidRPr="00244515">
        <w:rPr>
          <w:rFonts w:ascii="Arial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hAnsi="Arial" w:cs="Arial"/>
          <w:sz w:val="14"/>
          <w:szCs w:val="18"/>
          <w:lang w:eastAsia="pl-PL"/>
        </w:rPr>
        <w:br/>
      </w:r>
      <w:r w:rsidRPr="00244515">
        <w:rPr>
          <w:rFonts w:ascii="Arial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hAnsi="Arial" w:cs="Arial"/>
          <w:sz w:val="14"/>
          <w:szCs w:val="18"/>
          <w:lang w:eastAsia="pl-PL"/>
        </w:rPr>
        <w:br/>
      </w:r>
      <w:r w:rsidRPr="00244515">
        <w:rPr>
          <w:rFonts w:ascii="Arial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hAnsi="Arial" w:cs="Arial"/>
          <w:sz w:val="14"/>
          <w:szCs w:val="18"/>
          <w:lang w:eastAsia="pl-PL"/>
        </w:rPr>
        <w:br/>
      </w:r>
      <w:r w:rsidRPr="00244515">
        <w:rPr>
          <w:rFonts w:ascii="Arial" w:hAnsi="Arial" w:cs="Arial"/>
          <w:sz w:val="14"/>
          <w:szCs w:val="18"/>
          <w:lang w:eastAsia="pl-PL"/>
        </w:rPr>
        <w:t>woli w imieniu oferentów)</w:t>
      </w:r>
    </w:p>
    <w:sectPr w:rsidR="001C3B6C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66"/>
    <w:rsid w:val="00026861"/>
    <w:rsid w:val="00057EB2"/>
    <w:rsid w:val="00081EB1"/>
    <w:rsid w:val="000950DA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C3B6C"/>
    <w:rsid w:val="001D7FB5"/>
    <w:rsid w:val="00237E2B"/>
    <w:rsid w:val="00240B48"/>
    <w:rsid w:val="00244515"/>
    <w:rsid w:val="002D73D9"/>
    <w:rsid w:val="002F34E7"/>
    <w:rsid w:val="0030035C"/>
    <w:rsid w:val="00306053"/>
    <w:rsid w:val="0031684F"/>
    <w:rsid w:val="003450E6"/>
    <w:rsid w:val="003631EB"/>
    <w:rsid w:val="00396245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6B6848"/>
    <w:rsid w:val="006C18A8"/>
    <w:rsid w:val="0071734E"/>
    <w:rsid w:val="00732C21"/>
    <w:rsid w:val="00742D73"/>
    <w:rsid w:val="007D6A89"/>
    <w:rsid w:val="007E7ACD"/>
    <w:rsid w:val="007F7514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2E37"/>
    <w:rsid w:val="00AA48F7"/>
    <w:rsid w:val="00AC2815"/>
    <w:rsid w:val="00AF3598"/>
    <w:rsid w:val="00AF703A"/>
    <w:rsid w:val="00B0685E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07E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EF3A4B"/>
    <w:rsid w:val="00F9463B"/>
    <w:rsid w:val="00F969B9"/>
    <w:rsid w:val="00F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B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0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0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0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0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0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40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4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40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4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1071</Words>
  <Characters>6429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PUBLICZNEGO*/</dc:title>
  <dc:subject/>
  <dc:creator>Marlena Kotlewska</dc:creator>
  <cp:keywords/>
  <dc:description/>
  <cp:lastModifiedBy>akankowski</cp:lastModifiedBy>
  <cp:revision>2</cp:revision>
  <cp:lastPrinted>2019-02-15T11:28:00Z</cp:lastPrinted>
  <dcterms:created xsi:type="dcterms:W3CDTF">2019-12-04T10:09:00Z</dcterms:created>
  <dcterms:modified xsi:type="dcterms:W3CDTF">2019-12-04T10:09:00Z</dcterms:modified>
</cp:coreProperties>
</file>